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A91C7" w14:textId="48C114B0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1F0A91C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B458C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B458C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F0A91C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1F0A91C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1F0A91CB" w14:textId="77777777" w:rsidR="001A149B" w:rsidRPr="008F050F" w:rsidRDefault="001A149B">
      <w:pPr>
        <w:pStyle w:val="a3"/>
        <w:rPr>
          <w:spacing w:val="0"/>
        </w:rPr>
      </w:pPr>
    </w:p>
    <w:p w14:paraId="1F0A91CC" w14:textId="1C2057E2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4A1843"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4A1843" w:rsidRPr="004A1843">
        <w:rPr>
          <w:rFonts w:ascii="ＭＳ 明朝" w:hAnsi="ＭＳ 明朝" w:hint="eastAsia"/>
          <w:sz w:val="36"/>
          <w:szCs w:val="36"/>
        </w:rPr>
        <w:t>ひょうご女性スポーツの会会長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F0A91CD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1F0A91CE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1F0A91CF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1F0A91D0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1F0A91D1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1F0A91D2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F0A91D3" w14:textId="62A66809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342B64">
        <w:rPr>
          <w:rFonts w:ascii="ＭＳ 明朝" w:hAnsi="ＭＳ 明朝" w:hint="eastAsia"/>
          <w:color w:val="000000" w:themeColor="text1"/>
        </w:rPr>
        <w:t>令和６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342B64">
        <w:rPr>
          <w:rFonts w:ascii="ＭＳ 明朝" w:hAnsi="ＭＳ 明朝" w:hint="eastAsia"/>
          <w:color w:val="000000" w:themeColor="text1"/>
        </w:rPr>
        <w:t>ひょうご女性スポーツの会事業費補助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1F0A91D4" w14:textId="77777777" w:rsidR="001A149B" w:rsidRPr="008F050F" w:rsidRDefault="001A149B">
      <w:pPr>
        <w:pStyle w:val="a3"/>
        <w:rPr>
          <w:spacing w:val="0"/>
        </w:rPr>
      </w:pPr>
    </w:p>
    <w:p w14:paraId="1F0A91D5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338B2610" w14:textId="25377FF1" w:rsidR="00341B2B" w:rsidRPr="00F22D05" w:rsidRDefault="00341B2B" w:rsidP="00341B2B">
      <w:pPr>
        <w:spacing w:line="44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　事業の名称　　　（　大会名称　）兼　ひょうご女性スポーツの会　競技別大会</w:t>
      </w:r>
    </w:p>
    <w:p w14:paraId="3BFD4385" w14:textId="1FF945F7" w:rsidR="00341B2B" w:rsidRDefault="00341B2B" w:rsidP="00341B2B">
      <w:pPr>
        <w:spacing w:line="440" w:lineRule="exact"/>
        <w:ind w:firstLineChars="13" w:firstLine="27"/>
      </w:pPr>
      <w:r>
        <w:rPr>
          <w:rFonts w:hint="eastAsia"/>
        </w:rPr>
        <w:t>２　事業の実施</w:t>
      </w:r>
      <w:r w:rsidRPr="00BE4CD2">
        <w:rPr>
          <w:rFonts w:hint="eastAsia"/>
        </w:rPr>
        <w:t>年月日</w:t>
      </w:r>
      <w:r w:rsidRPr="00BE4CD2">
        <w:rPr>
          <w:rFonts w:hint="eastAsia"/>
        </w:rPr>
        <w:tab/>
      </w:r>
      <w:r>
        <w:rPr>
          <w:rFonts w:hint="eastAsia"/>
        </w:rPr>
        <w:t xml:space="preserve">　　　年　　　月　　　日～　　　年　　　月　　　日</w:t>
      </w:r>
    </w:p>
    <w:p w14:paraId="7E141290" w14:textId="2C984307" w:rsidR="00341B2B" w:rsidRDefault="00341B2B" w:rsidP="00341B2B">
      <w:pPr>
        <w:pStyle w:val="af0"/>
        <w:spacing w:line="440" w:lineRule="exact"/>
      </w:pPr>
      <w:r>
        <w:rPr>
          <w:rFonts w:hint="eastAsia"/>
        </w:rPr>
        <w:t>３　事業の実施場所　「　　　　　　　　　　　　　　　　　　　　　」</w:t>
      </w:r>
    </w:p>
    <w:p w14:paraId="631928EE" w14:textId="77777777" w:rsidR="00341B2B" w:rsidRDefault="00341B2B" w:rsidP="00341B2B">
      <w:pPr>
        <w:pStyle w:val="af0"/>
        <w:spacing w:line="440" w:lineRule="exact"/>
      </w:pPr>
      <w:r>
        <w:rPr>
          <w:rFonts w:hint="eastAsia"/>
        </w:rPr>
        <w:t>４　参加者数　　　　　　　選手（　　　　　　）人</w:t>
      </w:r>
    </w:p>
    <w:p w14:paraId="57440DCC" w14:textId="77777777" w:rsidR="00341B2B" w:rsidRDefault="00341B2B" w:rsidP="00341B2B">
      <w:pPr>
        <w:pStyle w:val="af0"/>
        <w:spacing w:line="440" w:lineRule="exact"/>
      </w:pPr>
      <w:r>
        <w:rPr>
          <w:rFonts w:hint="eastAsia"/>
        </w:rPr>
        <w:t xml:space="preserve">　　　　　　　　　　　　役員等（　　　　　　）人</w:t>
      </w:r>
    </w:p>
    <w:p w14:paraId="68D2350E" w14:textId="77777777" w:rsidR="00341B2B" w:rsidRPr="00D815ED" w:rsidRDefault="00341B2B" w:rsidP="00341B2B">
      <w:pPr>
        <w:pStyle w:val="af0"/>
        <w:spacing w:line="440" w:lineRule="exact"/>
      </w:pPr>
      <w:r>
        <w:rPr>
          <w:rFonts w:hint="eastAsia"/>
        </w:rPr>
        <w:t xml:space="preserve">　　　　　　　　　　　　託児数（　　　　　　）人</w:t>
      </w:r>
    </w:p>
    <w:p w14:paraId="634A5424" w14:textId="77777777" w:rsidR="00341B2B" w:rsidRDefault="00341B2B" w:rsidP="00341B2B">
      <w:pPr>
        <w:pStyle w:val="af0"/>
        <w:spacing w:line="440" w:lineRule="exact"/>
      </w:pPr>
      <w:r>
        <w:rPr>
          <w:rFonts w:hint="eastAsia"/>
        </w:rPr>
        <w:t>５　収支決算書（別紙）</w:t>
      </w:r>
    </w:p>
    <w:p w14:paraId="358AE529" w14:textId="77777777" w:rsidR="00341B2B" w:rsidRPr="006B1392" w:rsidRDefault="00341B2B" w:rsidP="00341B2B">
      <w:pPr>
        <w:pStyle w:val="af0"/>
        <w:spacing w:line="440" w:lineRule="exact"/>
      </w:pPr>
      <w:r>
        <w:rPr>
          <w:rFonts w:hint="eastAsia"/>
        </w:rPr>
        <w:t>６</w:t>
      </w:r>
      <w:r w:rsidRPr="00BE4CD2">
        <w:rPr>
          <w:rFonts w:hint="eastAsia"/>
        </w:rPr>
        <w:t xml:space="preserve">　添付書類</w:t>
      </w:r>
    </w:p>
    <w:p w14:paraId="2C8627F1" w14:textId="77777777" w:rsidR="00341B2B" w:rsidRDefault="00341B2B" w:rsidP="00341B2B">
      <w:pPr>
        <w:pStyle w:val="Char"/>
        <w:spacing w:line="360" w:lineRule="exact"/>
      </w:pPr>
      <w:r>
        <w:rPr>
          <w:rFonts w:hint="eastAsia"/>
        </w:rPr>
        <w:t xml:space="preserve">　・大会要項等</w:t>
      </w:r>
      <w:bookmarkStart w:id="0" w:name="_GoBack"/>
      <w:bookmarkEnd w:id="0"/>
    </w:p>
    <w:p w14:paraId="31B71E6B" w14:textId="53803064" w:rsidR="00341B2B" w:rsidRPr="006B1392" w:rsidRDefault="00341B2B" w:rsidP="00341B2B">
      <w:pPr>
        <w:pStyle w:val="Char"/>
        <w:spacing w:line="360" w:lineRule="exact"/>
        <w:ind w:firstLineChars="100" w:firstLine="230"/>
      </w:pPr>
      <w:r>
        <w:rPr>
          <w:rFonts w:hint="eastAsia"/>
        </w:rPr>
        <w:t>・補助対象経費に係る領収書等　※写し可（補助金額分）</w:t>
      </w:r>
    </w:p>
    <w:p w14:paraId="5916CEDA" w14:textId="10B11D2F" w:rsidR="00341B2B" w:rsidRDefault="00341B2B" w:rsidP="00341B2B">
      <w:pPr>
        <w:pStyle w:val="Char"/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4CDF" wp14:editId="23BA61A1">
                <wp:simplePos x="0" y="0"/>
                <wp:positionH relativeFrom="column">
                  <wp:posOffset>3938905</wp:posOffset>
                </wp:positionH>
                <wp:positionV relativeFrom="paragraph">
                  <wp:posOffset>111125</wp:posOffset>
                </wp:positionV>
                <wp:extent cx="285750" cy="5334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33400"/>
                        </a:xfrm>
                        <a:prstGeom prst="rightBrace">
                          <a:avLst>
                            <a:gd name="adj1" fmla="val 8333"/>
                            <a:gd name="adj2" fmla="val 4824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E2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0.15pt;margin-top:8.75pt;width:22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" adj="964,10421" strokecolor="black [3040]"/>
            </w:pict>
          </mc:Fallback>
        </mc:AlternateContent>
      </w:r>
      <w:r>
        <w:rPr>
          <w:rFonts w:hint="eastAsia"/>
        </w:rPr>
        <w:t xml:space="preserve">　・大会の様子を写した写真（２、３枚程度）</w:t>
      </w:r>
    </w:p>
    <w:p w14:paraId="5B0A752F" w14:textId="4D5AF983" w:rsidR="00341B2B" w:rsidRDefault="00341B2B" w:rsidP="00341B2B">
      <w:pPr>
        <w:pStyle w:val="Char"/>
        <w:spacing w:line="360" w:lineRule="exact"/>
      </w:pPr>
      <w:r>
        <w:rPr>
          <w:rFonts w:hint="eastAsia"/>
        </w:rPr>
        <w:t xml:space="preserve">　・託児所の様子を写した写真（２、３枚程度） </w:t>
      </w:r>
      <w:r>
        <w:t xml:space="preserve">              HP</w:t>
      </w:r>
      <w:r>
        <w:rPr>
          <w:rFonts w:hint="eastAsia"/>
        </w:rPr>
        <w:t>用報告書にまとめる</w:t>
      </w:r>
    </w:p>
    <w:p w14:paraId="1F0A91E0" w14:textId="1A469F95" w:rsidR="00E42856" w:rsidRPr="008F050F" w:rsidRDefault="00341B2B" w:rsidP="00341B2B">
      <w:pPr>
        <w:pStyle w:val="a3"/>
        <w:wordWrap/>
        <w:spacing w:line="360" w:lineRule="exact"/>
        <w:ind w:leftChars="-26" w:left="1" w:hangingChars="28" w:hanging="56"/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・裾野拡大のために実施した事業等の写真（任意　２、３枚程度）</w:t>
      </w: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E21B" w14:textId="77777777" w:rsidR="00ED2827" w:rsidRDefault="00ED2827" w:rsidP="00C87BE9">
      <w:r>
        <w:separator/>
      </w:r>
    </w:p>
  </w:endnote>
  <w:endnote w:type="continuationSeparator" w:id="0">
    <w:p w14:paraId="12A26A98" w14:textId="77777777" w:rsidR="00ED2827" w:rsidRDefault="00ED282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87C4" w14:textId="77777777" w:rsidR="00ED2827" w:rsidRDefault="00ED2827" w:rsidP="00C87BE9">
      <w:r>
        <w:separator/>
      </w:r>
    </w:p>
  </w:footnote>
  <w:footnote w:type="continuationSeparator" w:id="0">
    <w:p w14:paraId="426A83B9" w14:textId="77777777" w:rsidR="00ED2827" w:rsidRDefault="00ED282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37F16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41B2B"/>
    <w:rsid w:val="00342B6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67FC7"/>
    <w:rsid w:val="00494C53"/>
    <w:rsid w:val="004A1843"/>
    <w:rsid w:val="00510FAC"/>
    <w:rsid w:val="005110CD"/>
    <w:rsid w:val="005314F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2BB4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2F17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D43C5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458CF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2827"/>
    <w:rsid w:val="00ED483E"/>
    <w:rsid w:val="00F22004"/>
    <w:rsid w:val="00F238DB"/>
    <w:rsid w:val="00F40BDE"/>
    <w:rsid w:val="00F65F88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A905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paragraph" w:styleId="ae">
    <w:name w:val="Date"/>
    <w:basedOn w:val="a"/>
    <w:next w:val="a"/>
    <w:link w:val="af"/>
    <w:rsid w:val="00341B2B"/>
    <w:rPr>
      <w:rFonts w:ascii="ＭＳ 明朝"/>
    </w:rPr>
  </w:style>
  <w:style w:type="character" w:customStyle="1" w:styleId="af">
    <w:name w:val="日付 (文字)"/>
    <w:basedOn w:val="a0"/>
    <w:link w:val="ae"/>
    <w:rsid w:val="00341B2B"/>
    <w:rPr>
      <w:rFonts w:ascii="ＭＳ 明朝"/>
      <w:kern w:val="2"/>
      <w:sz w:val="21"/>
      <w:szCs w:val="24"/>
    </w:rPr>
  </w:style>
  <w:style w:type="paragraph" w:customStyle="1" w:styleId="Char">
    <w:name w:val="矢野っち Char"/>
    <w:basedOn w:val="a"/>
    <w:link w:val="CharChar"/>
    <w:rsid w:val="00341B2B"/>
    <w:pPr>
      <w:spacing w:line="340" w:lineRule="exact"/>
    </w:pPr>
    <w:rPr>
      <w:rFonts w:ascii="ＭＳ 明朝"/>
      <w:sz w:val="23"/>
      <w:szCs w:val="23"/>
    </w:rPr>
  </w:style>
  <w:style w:type="paragraph" w:customStyle="1" w:styleId="af0">
    <w:name w:val="矢野っち（行幅そのまま）"/>
    <w:basedOn w:val="a"/>
    <w:rsid w:val="00341B2B"/>
    <w:pPr>
      <w:spacing w:line="480" w:lineRule="auto"/>
    </w:pPr>
    <w:rPr>
      <w:rFonts w:ascii="ＭＳ 明朝"/>
      <w:sz w:val="23"/>
      <w:szCs w:val="23"/>
    </w:rPr>
  </w:style>
  <w:style w:type="character" w:customStyle="1" w:styleId="CharChar">
    <w:name w:val="矢野っち Char Char"/>
    <w:link w:val="Char"/>
    <w:rsid w:val="00341B2B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7551AE911ADA4C9B780B064867DAE4" ma:contentTypeVersion="" ma:contentTypeDescription="新しいドキュメントを作成します。" ma:contentTypeScope="" ma:versionID="266020ccab85c25ee7f3a9d334721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227B-823A-4D6B-B202-8AA4F7D5D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E1E1B2-4B35-473F-B826-C51C09F86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8C205-39DC-4C84-8F19-80B346DA7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5B91B-90A2-4F1E-97D5-EDCC5EEA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102</TotalTime>
  <Pages>1</Pages>
  <Words>353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蓬野　弘幸</cp:lastModifiedBy>
  <cp:revision>9</cp:revision>
  <cp:lastPrinted>2024-04-09T00:33:00Z</cp:lastPrinted>
  <dcterms:created xsi:type="dcterms:W3CDTF">2024-03-28T04:06:00Z</dcterms:created>
  <dcterms:modified xsi:type="dcterms:W3CDTF">2024-05-24T01:32:00Z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0x0101000B7551AE911ADA4C9B780B064867DAE4</vt:lpwstr>
  </property>
</Properties>
</file>